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3A" w:rsidRPr="00F60D74" w:rsidRDefault="0077673A" w:rsidP="00B92030">
      <w:pPr>
        <w:spacing w:after="0" w:line="240" w:lineRule="auto"/>
        <w:jc w:val="center"/>
        <w:rPr>
          <w:rFonts w:ascii="Times New Roman" w:hAnsi="Times New Roman"/>
          <w:sz w:val="44"/>
          <w:szCs w:val="44"/>
          <w:lang w:eastAsia="ru-RU"/>
        </w:rPr>
      </w:pPr>
      <w:r w:rsidRPr="00F60D74">
        <w:rPr>
          <w:rFonts w:ascii="Tahoma" w:hAnsi="Tahoma" w:cs="Tahoma"/>
          <w:b/>
          <w:bCs/>
          <w:color w:val="FFFF00"/>
          <w:sz w:val="44"/>
          <w:szCs w:val="44"/>
          <w:shd w:val="clear" w:color="auto" w:fill="FF0000"/>
          <w:lang w:eastAsia="ru-RU"/>
        </w:rPr>
        <w:t>«Важность соблюдения режима дня».</w:t>
      </w:r>
    </w:p>
    <w:p w:rsidR="0077673A" w:rsidRPr="00B92030" w:rsidRDefault="0077673A" w:rsidP="00B920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27F5E">
        <w:rPr>
          <w:rFonts w:ascii="Tahoma" w:hAnsi="Tahoma" w:cs="Tahoma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http://xn--j1abiaeq3i.xn--80achbdub6dfjh.xn--p1ai/upload/images/municipalnyj_proekt.jpg" style="width:264pt;height:258pt;visibility:visible">
            <v:imagedata r:id="rId5" o:title=""/>
          </v:shape>
        </w:pict>
      </w:r>
    </w:p>
    <w:p w:rsidR="0077673A" w:rsidRPr="007344DD" w:rsidRDefault="0077673A" w:rsidP="00B920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344DD">
        <w:rPr>
          <w:rFonts w:ascii="Times New Roman" w:hAnsi="Times New Roman"/>
          <w:sz w:val="24"/>
          <w:szCs w:val="24"/>
          <w:lang w:eastAsia="ru-RU"/>
        </w:rPr>
        <w:t>  </w:t>
      </w:r>
    </w:p>
    <w:p w:rsidR="0077673A" w:rsidRPr="007344DD" w:rsidRDefault="0077673A" w:rsidP="006263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4DD">
        <w:rPr>
          <w:rFonts w:ascii="Times New Roman" w:hAnsi="Times New Roman"/>
          <w:sz w:val="24"/>
          <w:szCs w:val="24"/>
          <w:lang w:eastAsia="ru-RU"/>
        </w:rPr>
        <w:t> Режим дня - это чёткий распорядок жизни в течение суток, предусматривающий чередование бодрствования и сна, а также рациональную организацию различных видов деятельности.</w:t>
      </w:r>
    </w:p>
    <w:p w:rsidR="0077673A" w:rsidRPr="007344DD" w:rsidRDefault="0077673A" w:rsidP="006263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4DD">
        <w:rPr>
          <w:rFonts w:ascii="Times New Roman" w:hAnsi="Times New Roman"/>
          <w:sz w:val="24"/>
          <w:szCs w:val="24"/>
          <w:lang w:eastAsia="ru-RU"/>
        </w:rPr>
        <w:t>        Любая деятельность – это ответная реакция на внешний раздражитель, осуществляемая рефлекторно.</w:t>
      </w:r>
    </w:p>
    <w:p w:rsidR="0077673A" w:rsidRPr="007344DD" w:rsidRDefault="0077673A" w:rsidP="006263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4DD">
        <w:rPr>
          <w:rFonts w:ascii="Times New Roman" w:hAnsi="Times New Roman"/>
          <w:sz w:val="24"/>
          <w:szCs w:val="24"/>
          <w:lang w:eastAsia="ru-RU"/>
        </w:rPr>
        <w:t>        У ребёнка, приученного к строгому распорядку, потребность в еде, сне, отдыхе наступает через определённые промежутки времени и сопровождается ритмичными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</w:t>
      </w:r>
    </w:p>
    <w:p w:rsidR="0077673A" w:rsidRPr="007344DD" w:rsidRDefault="0077673A" w:rsidP="006263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4DD">
        <w:rPr>
          <w:rFonts w:ascii="Times New Roman" w:hAnsi="Times New Roman"/>
          <w:sz w:val="24"/>
          <w:szCs w:val="24"/>
          <w:lang w:eastAsia="ru-RU"/>
        </w:rPr>
        <w:t>        Хорошая работоспособность в течение дня обеспечивается разнообразием видов деятельности и их чередованием. С физиологической точки зрения это объясняется способностью коры головного мозга одновременно работать и отдыхать. В каждый отдельный момент работает не вся её поверхность, а отдельные участки, именно те, которые ведают данной деятельностью, остальные области коры в это время находятся в состоянии покоя.</w:t>
      </w:r>
    </w:p>
    <w:p w:rsidR="0077673A" w:rsidRPr="007344DD" w:rsidRDefault="0077673A" w:rsidP="006263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4DD">
        <w:rPr>
          <w:rFonts w:ascii="Times New Roman" w:hAnsi="Times New Roman"/>
          <w:sz w:val="24"/>
          <w:szCs w:val="24"/>
          <w:lang w:eastAsia="ru-RU"/>
        </w:rPr>
        <w:t>        В течение суток активность и работоспособность ребёнка не одинаковы. Их подъём отмечается от 8 до 2 часов и от 16 до 18 часов, а период минимальной активности  приходится на 14-16 часов. Не случайно, поэтому занятия, вызывающие выраженное утомление детей, планируются в первую половину дня, в часы оптимальной работоспособности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7673A" w:rsidRPr="007344DD" w:rsidRDefault="0077673A" w:rsidP="006263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4DD">
        <w:rPr>
          <w:rFonts w:ascii="Times New Roman" w:hAnsi="Times New Roman"/>
          <w:sz w:val="24"/>
          <w:szCs w:val="24"/>
          <w:lang w:eastAsia="ru-RU"/>
        </w:rPr>
        <w:t>        Работоспособность неоднозначна и на протяжении недели. В понедельник она невысока. Это можно объяснить адаптацией ребёнка к режиму детского сада после двухдневного пребывания в домашних условиях, когда в большинстве случаев привычный режим существенно нарушается.</w:t>
      </w:r>
    </w:p>
    <w:p w:rsidR="0077673A" w:rsidRDefault="0077673A" w:rsidP="006263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4DD">
        <w:rPr>
          <w:rFonts w:ascii="Times New Roman" w:hAnsi="Times New Roman"/>
          <w:sz w:val="24"/>
          <w:szCs w:val="24"/>
          <w:lang w:eastAsia="ru-RU"/>
        </w:rPr>
        <w:t>        Наилучшие показатели работоспособности отмечается во вторник и в среду, а начиная с четверга, она вновь ухудшается, достигая самых низких характеристик в пятницу и субботу. Следовательно, к концу недели происходит постепенное и неуклонное возрастные утомления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7673A" w:rsidRPr="007344DD" w:rsidRDefault="0077673A" w:rsidP="006263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4DD">
        <w:rPr>
          <w:rFonts w:ascii="Times New Roman" w:hAnsi="Times New Roman"/>
          <w:sz w:val="24"/>
          <w:szCs w:val="24"/>
          <w:lang w:eastAsia="ru-RU"/>
        </w:rPr>
        <w:t>       -  Сон. Как бы целесообразно ни строился режим – с дозировкой нагрузок, переключением на разные виды деятельности, с увеличением двигательного компонента, в течение суток показатели биологической активности ребёнка неизбежно снижается, что диктует необходимость смены деятельного состояния на сон.</w:t>
      </w:r>
    </w:p>
    <w:p w:rsidR="0077673A" w:rsidRPr="007344DD" w:rsidRDefault="0077673A" w:rsidP="006263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4DD">
        <w:rPr>
          <w:rFonts w:ascii="Times New Roman" w:hAnsi="Times New Roman"/>
          <w:sz w:val="24"/>
          <w:szCs w:val="24"/>
          <w:lang w:eastAsia="ru-RU"/>
        </w:rPr>
        <w:t>        </w:t>
      </w:r>
    </w:p>
    <w:p w:rsidR="0077673A" w:rsidRPr="007344DD" w:rsidRDefault="0077673A" w:rsidP="006263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4DD">
        <w:rPr>
          <w:rFonts w:ascii="Times New Roman" w:hAnsi="Times New Roman"/>
          <w:b/>
          <w:bCs/>
          <w:sz w:val="24"/>
          <w:szCs w:val="24"/>
          <w:lang w:eastAsia="ru-RU"/>
        </w:rPr>
        <w:t>        Рекомендуемая в течение суток продолжительность сна составляет:</w:t>
      </w:r>
    </w:p>
    <w:p w:rsidR="0077673A" w:rsidRPr="007344DD" w:rsidRDefault="0077673A" w:rsidP="006263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4DD">
        <w:rPr>
          <w:rFonts w:ascii="Times New Roman" w:hAnsi="Times New Roman"/>
          <w:sz w:val="24"/>
          <w:szCs w:val="24"/>
          <w:lang w:eastAsia="ru-RU"/>
        </w:rPr>
        <w:t>• для 3- х летних - 12 часов 50 минут;</w:t>
      </w:r>
    </w:p>
    <w:p w:rsidR="0077673A" w:rsidRPr="007344DD" w:rsidRDefault="0077673A" w:rsidP="006263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4DD">
        <w:rPr>
          <w:rFonts w:ascii="Times New Roman" w:hAnsi="Times New Roman"/>
          <w:sz w:val="24"/>
          <w:szCs w:val="24"/>
          <w:lang w:eastAsia="ru-RU"/>
        </w:rPr>
        <w:t>• для старших дошкольников – 12 часов.</w:t>
      </w:r>
    </w:p>
    <w:p w:rsidR="0077673A" w:rsidRPr="007344DD" w:rsidRDefault="0077673A" w:rsidP="006263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4DD">
        <w:rPr>
          <w:rFonts w:ascii="Times New Roman" w:hAnsi="Times New Roman"/>
          <w:sz w:val="24"/>
          <w:szCs w:val="24"/>
          <w:lang w:eastAsia="ru-RU"/>
        </w:rPr>
        <w:t>Ночной сон – 10 часов 30 минут – 10 часов 15 минут.</w:t>
      </w:r>
    </w:p>
    <w:p w:rsidR="0077673A" w:rsidRPr="007344DD" w:rsidRDefault="0077673A" w:rsidP="006263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4DD">
        <w:rPr>
          <w:rFonts w:ascii="Times New Roman" w:hAnsi="Times New Roman"/>
          <w:sz w:val="24"/>
          <w:szCs w:val="24"/>
          <w:lang w:eastAsia="ru-RU"/>
        </w:rPr>
        <w:t>Дневной – 2 часа 20 минут – 1 час 45 минут.</w:t>
      </w:r>
    </w:p>
    <w:p w:rsidR="0077673A" w:rsidRPr="007344DD" w:rsidRDefault="0077673A" w:rsidP="006263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4DD">
        <w:rPr>
          <w:rFonts w:ascii="Times New Roman" w:hAnsi="Times New Roman"/>
          <w:sz w:val="24"/>
          <w:szCs w:val="24"/>
          <w:lang w:eastAsia="ru-RU"/>
        </w:rPr>
        <w:t>Здоровая усталость – предпосылка хорошего сна.</w:t>
      </w:r>
    </w:p>
    <w:p w:rsidR="0077673A" w:rsidRPr="007344DD" w:rsidRDefault="0077673A" w:rsidP="006263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4DD">
        <w:rPr>
          <w:rFonts w:ascii="Times New Roman" w:hAnsi="Times New Roman"/>
          <w:sz w:val="24"/>
          <w:szCs w:val="24"/>
          <w:lang w:eastAsia="ru-RU"/>
        </w:rPr>
        <w:t>        - Приём пищи. Обязательным компонентом режима является приём пищи, который организуется с учётом перерывов между завтраком, обедом, полдником – ужином в пределах 4 часов. Строгое соблюдение установленных часов приёма пищи служит условным раздражителем пищевого рефлекса и обеспечивает секрецию пищеварительных соков, хороший аппетит        </w:t>
      </w:r>
    </w:p>
    <w:p w:rsidR="0077673A" w:rsidRPr="007344DD" w:rsidRDefault="0077673A" w:rsidP="006263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4DD">
        <w:rPr>
          <w:rFonts w:ascii="Times New Roman" w:hAnsi="Times New Roman"/>
          <w:sz w:val="24"/>
          <w:szCs w:val="24"/>
          <w:lang w:eastAsia="ru-RU"/>
        </w:rPr>
        <w:t>       -  Прогулка – это элемент режима, дающий возможность детям в подвижных упражнениях и полном расслаблении.</w:t>
      </w:r>
    </w:p>
    <w:p w:rsidR="0077673A" w:rsidRPr="007344DD" w:rsidRDefault="0077673A" w:rsidP="00B920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44DD">
        <w:rPr>
          <w:rFonts w:ascii="Times New Roman" w:hAnsi="Times New Roman"/>
          <w:sz w:val="24"/>
          <w:szCs w:val="24"/>
          <w:lang w:eastAsia="ru-RU"/>
        </w:rPr>
        <w:t> </w:t>
      </w:r>
    </w:p>
    <w:p w:rsidR="0077673A" w:rsidRPr="00B92030" w:rsidRDefault="0077673A" w:rsidP="00B920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27F5E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" o:spid="_x0000_i1026" type="#_x0000_t75" alt="http://xn--j1abiaeq3i.xn--80achbdub6dfjh.xn--p1ai/upload/images/rasporyadok_dnya_6.jpg" style="width:308.25pt;height:453pt;visibility:visible">
            <v:imagedata r:id="rId6" o:title=""/>
          </v:shape>
        </w:pict>
      </w:r>
    </w:p>
    <w:p w:rsidR="0077673A" w:rsidRDefault="0077673A" w:rsidP="006263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7673A" w:rsidRPr="000312DC" w:rsidRDefault="0077673A">
      <w:pPr>
        <w:rPr>
          <w:rFonts w:ascii="Times New Roman" w:hAnsi="Times New Roman"/>
          <w:sz w:val="28"/>
          <w:szCs w:val="28"/>
        </w:rPr>
      </w:pPr>
    </w:p>
    <w:sectPr w:rsidR="0077673A" w:rsidRPr="000312DC" w:rsidSect="00F62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3211"/>
    <w:multiLevelType w:val="multilevel"/>
    <w:tmpl w:val="F0520E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E60F5C"/>
    <w:multiLevelType w:val="multilevel"/>
    <w:tmpl w:val="C44A07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9892CFC"/>
    <w:multiLevelType w:val="multilevel"/>
    <w:tmpl w:val="ECBED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2133A33"/>
    <w:multiLevelType w:val="multilevel"/>
    <w:tmpl w:val="0EFA0C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32F53C0"/>
    <w:multiLevelType w:val="multilevel"/>
    <w:tmpl w:val="68E4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A9A"/>
    <w:rsid w:val="000312DC"/>
    <w:rsid w:val="001C0212"/>
    <w:rsid w:val="001D51D7"/>
    <w:rsid w:val="00383D27"/>
    <w:rsid w:val="00437B33"/>
    <w:rsid w:val="004515CB"/>
    <w:rsid w:val="004A7218"/>
    <w:rsid w:val="00527026"/>
    <w:rsid w:val="00527F5E"/>
    <w:rsid w:val="00626389"/>
    <w:rsid w:val="00670EC6"/>
    <w:rsid w:val="00680252"/>
    <w:rsid w:val="006E5AD0"/>
    <w:rsid w:val="007344DD"/>
    <w:rsid w:val="0077673A"/>
    <w:rsid w:val="009576A8"/>
    <w:rsid w:val="00A25E59"/>
    <w:rsid w:val="00A8463B"/>
    <w:rsid w:val="00A86B32"/>
    <w:rsid w:val="00B92030"/>
    <w:rsid w:val="00BA2775"/>
    <w:rsid w:val="00BE05C0"/>
    <w:rsid w:val="00BE5DD0"/>
    <w:rsid w:val="00BF77C4"/>
    <w:rsid w:val="00C878CB"/>
    <w:rsid w:val="00D35A9A"/>
    <w:rsid w:val="00D51573"/>
    <w:rsid w:val="00DA2B43"/>
    <w:rsid w:val="00EA4138"/>
    <w:rsid w:val="00F60D74"/>
    <w:rsid w:val="00F6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F2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92030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9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20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C878C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8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8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2</Pages>
  <Words>462</Words>
  <Characters>2634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2019-10-26T17:51:00Z</dcterms:created>
  <dcterms:modified xsi:type="dcterms:W3CDTF">2019-10-29T16:28:00Z</dcterms:modified>
</cp:coreProperties>
</file>